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E38C" w14:textId="77777777" w:rsidR="003153FA" w:rsidRDefault="003153FA" w:rsidP="003153FA">
      <w:pPr>
        <w:rPr>
          <w:rFonts w:ascii="Segoe UI Symbol" w:hAnsi="Segoe UI Symbol"/>
        </w:rPr>
      </w:pPr>
    </w:p>
    <w:p w14:paraId="4F385BA8" w14:textId="77777777" w:rsidR="003153FA" w:rsidRDefault="003153FA" w:rsidP="003153FA">
      <w:pPr>
        <w:rPr>
          <w:rFonts w:ascii="Segoe UI Symbol" w:hAnsi="Segoe UI Symbol"/>
        </w:rPr>
      </w:pPr>
    </w:p>
    <w:p w14:paraId="530E3E21" w14:textId="28672359" w:rsidR="00965C80" w:rsidRPr="00DE73C9" w:rsidRDefault="00484832" w:rsidP="00484832">
      <w:pPr>
        <w:jc w:val="center"/>
        <w:rPr>
          <w:rFonts w:ascii="Segoe UI Symbol" w:hAnsi="Segoe UI Symbol"/>
          <w:b/>
          <w:bCs/>
          <w:sz w:val="36"/>
          <w:szCs w:val="36"/>
        </w:rPr>
      </w:pPr>
      <w:r w:rsidRPr="00DE73C9">
        <w:rPr>
          <w:rFonts w:ascii="Segoe UI Symbol" w:hAnsi="Segoe UI Symbol"/>
          <w:b/>
          <w:bCs/>
          <w:sz w:val="36"/>
          <w:szCs w:val="36"/>
        </w:rPr>
        <w:t>Gift Aid Declaration</w:t>
      </w:r>
    </w:p>
    <w:p w14:paraId="17C3CEBF" w14:textId="4DDF3ED1" w:rsidR="00484832" w:rsidRPr="00484832" w:rsidRDefault="00484832" w:rsidP="00484832">
      <w:pPr>
        <w:pStyle w:val="NoSpacing"/>
        <w:rPr>
          <w:sz w:val="16"/>
          <w:szCs w:val="16"/>
        </w:rPr>
      </w:pPr>
    </w:p>
    <w:p w14:paraId="0879B211" w14:textId="7D76ED43" w:rsidR="00484832" w:rsidRPr="00484832" w:rsidRDefault="00484832" w:rsidP="00484832">
      <w:pPr>
        <w:jc w:val="center"/>
        <w:rPr>
          <w:rFonts w:ascii="Segoe UI Symbol" w:hAnsi="Segoe UI Symbol"/>
          <w:sz w:val="22"/>
          <w:szCs w:val="22"/>
        </w:rPr>
      </w:pPr>
      <w:r w:rsidRPr="00484832">
        <w:rPr>
          <w:rFonts w:ascii="Segoe UI Symbol" w:hAnsi="Segoe UI Symbol"/>
          <w:sz w:val="22"/>
          <w:szCs w:val="22"/>
        </w:rPr>
        <w:t>Boost your donation by 25p of Gift Aid for every £1 you donate.</w:t>
      </w:r>
    </w:p>
    <w:p w14:paraId="56791EE5" w14:textId="77777777" w:rsidR="00484832" w:rsidRPr="00484832" w:rsidRDefault="00484832" w:rsidP="00484832">
      <w:pPr>
        <w:jc w:val="center"/>
        <w:rPr>
          <w:rFonts w:ascii="Segoe UI Symbol" w:hAnsi="Segoe UI Symbol"/>
          <w:sz w:val="16"/>
          <w:szCs w:val="16"/>
        </w:rPr>
      </w:pPr>
    </w:p>
    <w:p w14:paraId="0A786FCC" w14:textId="4965AA1E" w:rsidR="004C5714" w:rsidRDefault="00484832" w:rsidP="004C5714">
      <w:pPr>
        <w:jc w:val="center"/>
        <w:rPr>
          <w:rFonts w:ascii="Segoe UI Symbol" w:hAnsi="Segoe UI Symbol"/>
          <w:sz w:val="16"/>
          <w:szCs w:val="16"/>
        </w:rPr>
      </w:pPr>
      <w:r w:rsidRPr="00484832">
        <w:rPr>
          <w:rFonts w:ascii="Segoe UI Symbol" w:hAnsi="Segoe UI Symbol"/>
          <w:sz w:val="16"/>
          <w:szCs w:val="16"/>
        </w:rPr>
        <w:t>Gift Aid is reclaimed by the charity from the tax you pay for the current tax year.</w:t>
      </w:r>
    </w:p>
    <w:p w14:paraId="42643825" w14:textId="69CDDF1B" w:rsidR="00484832" w:rsidRPr="00484832" w:rsidRDefault="00484832" w:rsidP="004C5714">
      <w:pPr>
        <w:jc w:val="center"/>
        <w:rPr>
          <w:rFonts w:ascii="Segoe UI Symbol" w:hAnsi="Segoe UI Symbol"/>
          <w:sz w:val="16"/>
          <w:szCs w:val="16"/>
        </w:rPr>
      </w:pPr>
      <w:r w:rsidRPr="00484832">
        <w:rPr>
          <w:rFonts w:ascii="Segoe UI Symbol" w:hAnsi="Segoe UI Symbol"/>
          <w:sz w:val="16"/>
          <w:szCs w:val="16"/>
        </w:rPr>
        <w:t>Your</w:t>
      </w:r>
      <w:r w:rsidR="004C5714">
        <w:rPr>
          <w:rFonts w:ascii="Segoe UI Symbol" w:hAnsi="Segoe UI Symbol"/>
          <w:sz w:val="16"/>
          <w:szCs w:val="16"/>
        </w:rPr>
        <w:t xml:space="preserve"> home</w:t>
      </w:r>
      <w:r w:rsidRPr="00484832">
        <w:rPr>
          <w:rFonts w:ascii="Segoe UI Symbol" w:hAnsi="Segoe UI Symbol"/>
          <w:sz w:val="16"/>
          <w:szCs w:val="16"/>
        </w:rPr>
        <w:t xml:space="preserve"> address is needed to identify you as a current UK taxpayer.</w:t>
      </w:r>
    </w:p>
    <w:p w14:paraId="7BDC18DC" w14:textId="45B2AB67" w:rsidR="00484832" w:rsidRDefault="00484832" w:rsidP="003153FA">
      <w:pPr>
        <w:rPr>
          <w:rFonts w:ascii="Segoe UI Symbol" w:hAnsi="Segoe UI Symbol"/>
        </w:rPr>
      </w:pPr>
    </w:p>
    <w:p w14:paraId="72667571" w14:textId="482CE8B3" w:rsidR="00484832" w:rsidRPr="00484832" w:rsidRDefault="00484832" w:rsidP="003153FA">
      <w:pPr>
        <w:rPr>
          <w:rFonts w:ascii="Segoe UI Symbol" w:hAnsi="Segoe UI Symbol"/>
          <w:b/>
          <w:bCs/>
        </w:rPr>
      </w:pPr>
      <w:r w:rsidRPr="00484832">
        <w:rPr>
          <w:rFonts w:ascii="Segoe UI Symbol" w:hAnsi="Segoe UI Symbol"/>
          <w:b/>
          <w:bCs/>
        </w:rPr>
        <w:t>Details of Donor</w:t>
      </w:r>
    </w:p>
    <w:p w14:paraId="1BAF6BBE" w14:textId="4BE2AA62" w:rsidR="00484832" w:rsidRPr="00484832" w:rsidRDefault="00484832" w:rsidP="003153FA">
      <w:pPr>
        <w:rPr>
          <w:rFonts w:ascii="Segoe UI Symbol" w:hAnsi="Segoe UI Symbol"/>
          <w:sz w:val="22"/>
          <w:szCs w:val="22"/>
        </w:rPr>
      </w:pPr>
      <w:r w:rsidRPr="00484832">
        <w:rPr>
          <w:rFonts w:ascii="Segoe UI Symbol" w:hAnsi="Segoe UI Symbol"/>
          <w:sz w:val="22"/>
          <w:szCs w:val="22"/>
        </w:rPr>
        <w:t>Title</w:t>
      </w:r>
      <w:r w:rsidRPr="00484832">
        <w:rPr>
          <w:rFonts w:ascii="Segoe UI Symbol" w:hAnsi="Segoe UI Symbol"/>
          <w:sz w:val="22"/>
          <w:szCs w:val="22"/>
        </w:rPr>
        <w:tab/>
      </w:r>
      <w:r w:rsidRPr="00484832">
        <w:rPr>
          <w:rFonts w:ascii="Segoe UI Symbol" w:hAnsi="Segoe UI Symbol"/>
          <w:sz w:val="22"/>
          <w:szCs w:val="22"/>
        </w:rPr>
        <w:tab/>
      </w:r>
      <w:sdt>
        <w:sdtPr>
          <w:rPr>
            <w:rFonts w:ascii="Segoe UI Symbol" w:hAnsi="Segoe UI Symbol"/>
            <w:sz w:val="22"/>
            <w:szCs w:val="22"/>
          </w:rPr>
          <w:id w:val="1238284803"/>
          <w:placeholder>
            <w:docPart w:val="306B85D147A040FFA384C4DC506D99E3"/>
          </w:placeholder>
          <w:showingPlcHdr/>
        </w:sdtPr>
        <w:sdtEndPr/>
        <w:sdtContent>
          <w:r w:rsidRPr="00484832">
            <w:rPr>
              <w:rStyle w:val="PlaceholderText"/>
              <w:sz w:val="22"/>
              <w:szCs w:val="22"/>
            </w:rPr>
            <w:t>Enter text.</w:t>
          </w:r>
        </w:sdtContent>
      </w:sdt>
      <w:r w:rsidRPr="00484832">
        <w:rPr>
          <w:rFonts w:ascii="Segoe UI Symbol" w:hAnsi="Segoe UI Symbol"/>
          <w:sz w:val="22"/>
          <w:szCs w:val="22"/>
        </w:rPr>
        <w:tab/>
        <w:t>Forename(s)</w:t>
      </w:r>
      <w:r w:rsidRPr="00484832">
        <w:rPr>
          <w:rFonts w:ascii="Segoe UI Symbol" w:hAnsi="Segoe UI Symbol"/>
          <w:sz w:val="22"/>
          <w:szCs w:val="22"/>
        </w:rPr>
        <w:tab/>
      </w:r>
      <w:sdt>
        <w:sdtPr>
          <w:rPr>
            <w:rFonts w:ascii="Segoe UI Symbol" w:hAnsi="Segoe UI Symbol"/>
            <w:sz w:val="22"/>
            <w:szCs w:val="22"/>
          </w:rPr>
          <w:id w:val="1808823593"/>
          <w:placeholder>
            <w:docPart w:val="34233A1F07EF492784AA76368F6C8EC5"/>
          </w:placeholder>
          <w:showingPlcHdr/>
        </w:sdtPr>
        <w:sdtEndPr/>
        <w:sdtContent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E8C3705" w14:textId="3A82858D" w:rsidR="00484832" w:rsidRPr="00484832" w:rsidRDefault="00484832" w:rsidP="003153FA">
      <w:pPr>
        <w:rPr>
          <w:rFonts w:ascii="Segoe UI Symbol" w:hAnsi="Segoe UI Symbol"/>
          <w:sz w:val="22"/>
          <w:szCs w:val="22"/>
        </w:rPr>
      </w:pPr>
      <w:r w:rsidRPr="00484832">
        <w:rPr>
          <w:rFonts w:ascii="Segoe UI Symbol" w:hAnsi="Segoe UI Symbol"/>
          <w:sz w:val="22"/>
          <w:szCs w:val="22"/>
        </w:rPr>
        <w:t>Surname</w:t>
      </w:r>
      <w:r w:rsidRPr="00484832">
        <w:rPr>
          <w:rFonts w:ascii="Segoe UI Symbol" w:hAnsi="Segoe UI Symbol"/>
          <w:sz w:val="22"/>
          <w:szCs w:val="22"/>
        </w:rPr>
        <w:tab/>
      </w:r>
      <w:sdt>
        <w:sdtPr>
          <w:rPr>
            <w:rFonts w:ascii="Segoe UI Symbol" w:hAnsi="Segoe UI Symbol"/>
            <w:sz w:val="22"/>
            <w:szCs w:val="22"/>
          </w:rPr>
          <w:id w:val="-145663322"/>
          <w:placeholder>
            <w:docPart w:val="359E1B6A2F2B402CB6EACCD0AE75F297"/>
          </w:placeholder>
          <w:showingPlcHdr/>
        </w:sdtPr>
        <w:sdtEndPr/>
        <w:sdtContent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88479C0" w14:textId="09CEA489" w:rsidR="00484832" w:rsidRPr="00484832" w:rsidRDefault="00484832" w:rsidP="004C5714">
      <w:pPr>
        <w:rPr>
          <w:rFonts w:ascii="Segoe UI Symbol" w:hAnsi="Segoe UI Symbol"/>
          <w:sz w:val="22"/>
          <w:szCs w:val="22"/>
        </w:rPr>
      </w:pPr>
      <w:r w:rsidRPr="00484832">
        <w:rPr>
          <w:rFonts w:ascii="Segoe UI Symbol" w:hAnsi="Segoe UI Symbol"/>
          <w:sz w:val="22"/>
          <w:szCs w:val="22"/>
        </w:rPr>
        <w:t>Address</w:t>
      </w:r>
      <w:r w:rsidR="004C5714">
        <w:rPr>
          <w:rFonts w:ascii="Segoe UI Symbol" w:hAnsi="Segoe UI Symbol"/>
          <w:sz w:val="22"/>
          <w:szCs w:val="22"/>
        </w:rPr>
        <w:tab/>
      </w:r>
      <w:sdt>
        <w:sdtPr>
          <w:rPr>
            <w:rFonts w:ascii="Segoe UI Symbol" w:hAnsi="Segoe UI Symbol"/>
            <w:sz w:val="22"/>
            <w:szCs w:val="22"/>
          </w:rPr>
          <w:id w:val="1694025071"/>
          <w:placeholder>
            <w:docPart w:val="6498FA96E535479A92AEEA3A59D68CB6"/>
          </w:placeholder>
          <w:showingPlcHdr/>
        </w:sdtPr>
        <w:sdtEndPr/>
        <w:sdtContent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sdt>
      <w:sdtPr>
        <w:rPr>
          <w:rFonts w:ascii="Segoe UI Symbol" w:hAnsi="Segoe UI Symbol"/>
          <w:sz w:val="22"/>
          <w:szCs w:val="22"/>
        </w:rPr>
        <w:id w:val="-369384010"/>
        <w:placeholder>
          <w:docPart w:val="672272486BA14590943808DEB0EDE36F"/>
        </w:placeholder>
        <w:showingPlcHdr/>
      </w:sdtPr>
      <w:sdtEndPr/>
      <w:sdtContent>
        <w:p w14:paraId="255BED26" w14:textId="64ECC1D6" w:rsidR="00484832" w:rsidRPr="00484832" w:rsidRDefault="00484832" w:rsidP="00484832">
          <w:pPr>
            <w:ind w:left="720" w:firstLine="720"/>
            <w:rPr>
              <w:rFonts w:ascii="Segoe UI Symbol" w:hAnsi="Segoe UI Symbol"/>
              <w:sz w:val="22"/>
              <w:szCs w:val="22"/>
            </w:rPr>
          </w:pPr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69D50BBA" w14:textId="43BDD1BF" w:rsidR="00484832" w:rsidRPr="00484832" w:rsidRDefault="00484832" w:rsidP="003153FA">
      <w:pPr>
        <w:rPr>
          <w:rFonts w:ascii="Segoe UI Symbol" w:hAnsi="Segoe UI Symbol"/>
          <w:sz w:val="22"/>
          <w:szCs w:val="22"/>
        </w:rPr>
      </w:pPr>
      <w:r w:rsidRPr="00484832">
        <w:rPr>
          <w:rFonts w:ascii="Segoe UI Symbol" w:hAnsi="Segoe UI Symbol"/>
          <w:sz w:val="22"/>
          <w:szCs w:val="22"/>
        </w:rPr>
        <w:t>Post Code</w:t>
      </w:r>
      <w:r w:rsidRPr="00484832">
        <w:rPr>
          <w:rFonts w:ascii="Segoe UI Symbol" w:hAnsi="Segoe UI Symbol"/>
          <w:sz w:val="22"/>
          <w:szCs w:val="22"/>
        </w:rPr>
        <w:tab/>
      </w:r>
      <w:sdt>
        <w:sdtPr>
          <w:rPr>
            <w:rFonts w:ascii="Segoe UI Symbol" w:hAnsi="Segoe UI Symbol"/>
            <w:sz w:val="22"/>
            <w:szCs w:val="22"/>
          </w:rPr>
          <w:id w:val="2110856734"/>
          <w:placeholder>
            <w:docPart w:val="9778BB15D7E640C29C8108885585B702"/>
          </w:placeholder>
          <w:showingPlcHdr/>
        </w:sdtPr>
        <w:sdtEndPr/>
        <w:sdtContent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4246BB2" w14:textId="3F4A83FD" w:rsidR="00484832" w:rsidRDefault="00484832" w:rsidP="003153FA">
      <w:pPr>
        <w:rPr>
          <w:rFonts w:ascii="Segoe UI Symbol" w:hAnsi="Segoe UI Symbol"/>
        </w:rPr>
      </w:pPr>
    </w:p>
    <w:p w14:paraId="25B828C5" w14:textId="2500C53D" w:rsidR="00484832" w:rsidRPr="00F5419E" w:rsidRDefault="00484832" w:rsidP="004C5714">
      <w:pPr>
        <w:shd w:val="clear" w:color="auto" w:fill="D9E2F3" w:themeFill="accent1" w:themeFillTint="33"/>
        <w:rPr>
          <w:rFonts w:ascii="Segoe UI Symbol" w:hAnsi="Segoe UI Symbol"/>
          <w:sz w:val="22"/>
          <w:szCs w:val="22"/>
        </w:rPr>
      </w:pPr>
      <w:r w:rsidRPr="00F5419E">
        <w:rPr>
          <w:rFonts w:ascii="Segoe UI Symbol" w:hAnsi="Segoe UI Symbol"/>
          <w:sz w:val="22"/>
          <w:szCs w:val="22"/>
        </w:rPr>
        <w:t xml:space="preserve">I request the Scripture Union International Council to Gift Aid the following donation(s): </w:t>
      </w:r>
    </w:p>
    <w:p w14:paraId="1789B10B" w14:textId="1F13D152" w:rsidR="00484832" w:rsidRPr="00F5419E" w:rsidRDefault="006F443E" w:rsidP="004C5714">
      <w:pPr>
        <w:shd w:val="clear" w:color="auto" w:fill="D9E2F3" w:themeFill="accent1" w:themeFillTint="33"/>
        <w:rPr>
          <w:rFonts w:ascii="Segoe UI Symbol" w:hAnsi="Segoe UI Symbol"/>
          <w:sz w:val="22"/>
          <w:szCs w:val="22"/>
        </w:rPr>
      </w:pPr>
      <w:sdt>
        <w:sdtPr>
          <w:rPr>
            <w:rFonts w:ascii="Segoe UI Symbol" w:hAnsi="Segoe UI Symbol"/>
            <w:sz w:val="22"/>
            <w:szCs w:val="22"/>
          </w:rPr>
          <w:id w:val="-4144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1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4832" w:rsidRPr="00F5419E">
        <w:rPr>
          <w:rFonts w:ascii="Segoe UI Symbol" w:hAnsi="Segoe UI Symbol"/>
          <w:sz w:val="22"/>
          <w:szCs w:val="22"/>
        </w:rPr>
        <w:t xml:space="preserve"> the enclosed donation of </w:t>
      </w:r>
      <w:r w:rsidR="00F5419E">
        <w:rPr>
          <w:rFonts w:ascii="Segoe UI Symbol" w:hAnsi="Segoe UI Symbol"/>
          <w:sz w:val="22"/>
          <w:szCs w:val="22"/>
        </w:rPr>
        <w:t>£</w:t>
      </w:r>
      <w:sdt>
        <w:sdtPr>
          <w:rPr>
            <w:rFonts w:ascii="Segoe UI Symbol" w:hAnsi="Segoe UI Symbol"/>
            <w:sz w:val="22"/>
            <w:szCs w:val="22"/>
          </w:rPr>
          <w:id w:val="-1620601095"/>
          <w:placeholder>
            <w:docPart w:val="715135CD058D42FFABE8E4E3DC03D0BD"/>
          </w:placeholder>
          <w:showingPlcHdr/>
        </w:sdtPr>
        <w:sdtEndPr/>
        <w:sdtContent>
          <w:r w:rsidR="00F5419E">
            <w:rPr>
              <w:rStyle w:val="PlaceholderText"/>
            </w:rPr>
            <w:t>….</w:t>
          </w:r>
        </w:sdtContent>
      </w:sdt>
      <w:r w:rsidR="00484832" w:rsidRPr="00F5419E">
        <w:rPr>
          <w:rFonts w:ascii="Segoe UI Symbol" w:hAnsi="Segoe UI Symbol"/>
          <w:sz w:val="22"/>
          <w:szCs w:val="22"/>
        </w:rPr>
        <w:t xml:space="preserve"> as a Gift Aid donation  </w:t>
      </w:r>
    </w:p>
    <w:p w14:paraId="4FEE9975" w14:textId="67298471" w:rsidR="00484832" w:rsidRPr="00F5419E" w:rsidRDefault="006F443E" w:rsidP="004C5714">
      <w:pPr>
        <w:shd w:val="clear" w:color="auto" w:fill="D9E2F3" w:themeFill="accent1" w:themeFillTint="33"/>
        <w:rPr>
          <w:rFonts w:ascii="Segoe UI Symbol" w:hAnsi="Segoe UI Symbol"/>
          <w:sz w:val="22"/>
          <w:szCs w:val="22"/>
        </w:rPr>
      </w:pPr>
      <w:sdt>
        <w:sdtPr>
          <w:rPr>
            <w:rFonts w:ascii="Segoe UI Symbol" w:hAnsi="Segoe UI Symbol"/>
            <w:sz w:val="22"/>
            <w:szCs w:val="22"/>
          </w:rPr>
          <w:id w:val="-51931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832" w:rsidRPr="00F5419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4832" w:rsidRPr="00F5419E">
        <w:rPr>
          <w:rFonts w:ascii="Segoe UI Symbol" w:hAnsi="Segoe UI Symbol"/>
          <w:sz w:val="22"/>
          <w:szCs w:val="22"/>
        </w:rPr>
        <w:t xml:space="preserve"> the donation(s) of </w:t>
      </w:r>
      <w:r w:rsidR="00F5419E">
        <w:rPr>
          <w:rFonts w:ascii="Segoe UI Symbol" w:hAnsi="Segoe UI Symbol"/>
          <w:sz w:val="22"/>
          <w:szCs w:val="22"/>
        </w:rPr>
        <w:t>£</w:t>
      </w:r>
      <w:sdt>
        <w:sdtPr>
          <w:rPr>
            <w:rFonts w:ascii="Segoe UI Symbol" w:hAnsi="Segoe UI Symbol"/>
            <w:sz w:val="22"/>
            <w:szCs w:val="22"/>
          </w:rPr>
          <w:id w:val="-1246571312"/>
          <w:placeholder>
            <w:docPart w:val="2FD740A9DAA34E91BBE13BD125AA9C3C"/>
          </w:placeholder>
          <w:showingPlcHdr/>
        </w:sdtPr>
        <w:sdtEndPr/>
        <w:sdtContent>
          <w:r w:rsidR="00F5419E">
            <w:rPr>
              <w:rStyle w:val="PlaceholderText"/>
            </w:rPr>
            <w:t>….</w:t>
          </w:r>
        </w:sdtContent>
      </w:sdt>
      <w:r w:rsidR="00484832" w:rsidRPr="00F5419E">
        <w:rPr>
          <w:rFonts w:ascii="Segoe UI Symbol" w:hAnsi="Segoe UI Symbol"/>
          <w:sz w:val="22"/>
          <w:szCs w:val="22"/>
        </w:rPr>
        <w:t xml:space="preserve"> which I made on </w:t>
      </w:r>
      <w:sdt>
        <w:sdtPr>
          <w:rPr>
            <w:rFonts w:ascii="Segoe UI Symbol" w:hAnsi="Segoe UI Symbol"/>
            <w:sz w:val="22"/>
            <w:szCs w:val="22"/>
          </w:rPr>
          <w:id w:val="747927243"/>
          <w:placeholder>
            <w:docPart w:val="AF2A3A0EE92C4002A9A6D4A76B62A55D"/>
          </w:placeholder>
          <w:showingPlcHdr/>
        </w:sdtPr>
        <w:sdtEndPr/>
        <w:sdtContent>
          <w:r w:rsidR="00F5419E">
            <w:rPr>
              <w:rStyle w:val="PlaceholderText"/>
            </w:rPr>
            <w:t>E</w:t>
          </w:r>
          <w:r w:rsidR="00F5419E" w:rsidRPr="000F44A9">
            <w:rPr>
              <w:rStyle w:val="PlaceholderText"/>
            </w:rPr>
            <w:t xml:space="preserve">nter </w:t>
          </w:r>
          <w:r w:rsidR="00F5419E">
            <w:rPr>
              <w:rStyle w:val="PlaceholderText"/>
            </w:rPr>
            <w:t>Date</w:t>
          </w:r>
        </w:sdtContent>
      </w:sdt>
      <w:r w:rsidR="00484832" w:rsidRPr="00F5419E">
        <w:rPr>
          <w:rFonts w:ascii="Segoe UI Symbol" w:hAnsi="Segoe UI Symbol"/>
          <w:sz w:val="22"/>
          <w:szCs w:val="22"/>
        </w:rPr>
        <w:t xml:space="preserve"> as (a) Gift Aid donation(s) </w:t>
      </w:r>
    </w:p>
    <w:p w14:paraId="39308A0D" w14:textId="2CBEFB91" w:rsidR="00484832" w:rsidRPr="00F5419E" w:rsidRDefault="006F443E" w:rsidP="004C5714">
      <w:pPr>
        <w:shd w:val="clear" w:color="auto" w:fill="D9E2F3" w:themeFill="accent1" w:themeFillTint="33"/>
        <w:rPr>
          <w:rFonts w:ascii="Segoe UI Symbol" w:hAnsi="Segoe UI Symbol"/>
          <w:sz w:val="22"/>
          <w:szCs w:val="22"/>
        </w:rPr>
      </w:pPr>
      <w:sdt>
        <w:sdtPr>
          <w:rPr>
            <w:rFonts w:ascii="Segoe UI Symbol" w:hAnsi="Segoe UI Symbol"/>
            <w:sz w:val="22"/>
            <w:szCs w:val="22"/>
          </w:rPr>
          <w:id w:val="64933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832" w:rsidRPr="00F5419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4832" w:rsidRPr="00F5419E">
        <w:rPr>
          <w:rFonts w:ascii="Segoe UI Symbol" w:hAnsi="Segoe UI Symbol"/>
          <w:sz w:val="22"/>
          <w:szCs w:val="22"/>
        </w:rPr>
        <w:t xml:space="preserve"> all donations that I make from the date of this declaration until I notify you otherwise as Gift Aid donations  </w:t>
      </w:r>
    </w:p>
    <w:p w14:paraId="4A095642" w14:textId="031ABB07" w:rsidR="00484832" w:rsidRPr="00F5419E" w:rsidRDefault="006F443E" w:rsidP="004C5714">
      <w:pPr>
        <w:shd w:val="clear" w:color="auto" w:fill="D9E2F3" w:themeFill="accent1" w:themeFillTint="33"/>
        <w:rPr>
          <w:rFonts w:ascii="Segoe UI Symbol" w:hAnsi="Segoe UI Symbol"/>
          <w:sz w:val="22"/>
          <w:szCs w:val="22"/>
        </w:rPr>
      </w:pPr>
      <w:sdt>
        <w:sdtPr>
          <w:rPr>
            <w:rFonts w:ascii="Segoe UI Symbol" w:hAnsi="Segoe UI Symbol"/>
            <w:sz w:val="22"/>
            <w:szCs w:val="22"/>
          </w:rPr>
          <w:id w:val="37259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832" w:rsidRPr="00F5419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4832" w:rsidRPr="00F5419E">
        <w:rPr>
          <w:rFonts w:ascii="Segoe UI Symbol" w:hAnsi="Segoe UI Symbol"/>
          <w:sz w:val="22"/>
          <w:szCs w:val="22"/>
        </w:rPr>
        <w:t xml:space="preserve"> all donations I have made for the six years prior to this year, (but no earlier than 6/4/2014) and all donations I make from the date of this declaration until I notify you otherwise, as Gift Aid donations.  </w:t>
      </w:r>
    </w:p>
    <w:p w14:paraId="633EEB68" w14:textId="09BB11C8" w:rsidR="00484832" w:rsidRPr="00F5419E" w:rsidRDefault="00484832" w:rsidP="004C5714">
      <w:pPr>
        <w:shd w:val="clear" w:color="auto" w:fill="D9E2F3" w:themeFill="accent1" w:themeFillTint="33"/>
        <w:rPr>
          <w:rFonts w:ascii="Segoe UI Symbol" w:hAnsi="Segoe UI Symbol"/>
          <w:sz w:val="22"/>
          <w:szCs w:val="22"/>
        </w:rPr>
      </w:pPr>
    </w:p>
    <w:p w14:paraId="7FD9CEEB" w14:textId="77777777" w:rsidR="00484832" w:rsidRPr="00F5419E" w:rsidRDefault="00484832" w:rsidP="004C5714">
      <w:pPr>
        <w:shd w:val="clear" w:color="auto" w:fill="D9E2F3" w:themeFill="accent1" w:themeFillTint="33"/>
        <w:rPr>
          <w:rFonts w:ascii="Segoe UI Symbol" w:hAnsi="Segoe UI Symbol"/>
          <w:sz w:val="22"/>
          <w:szCs w:val="22"/>
        </w:rPr>
      </w:pPr>
      <w:r w:rsidRPr="00F5419E">
        <w:rPr>
          <w:rFonts w:ascii="Segoe UI Symbol" w:hAnsi="Segoe UI Symbol"/>
          <w:sz w:val="22"/>
          <w:szCs w:val="22"/>
        </w:rPr>
        <w:t xml:space="preserve">I am a UK taxpayer and understand that if I pay less Income Tax and/or Capital Gains Tax in the current tax year than the amount of Gift Aid claimed on all my donations it is my responsibility to pay any difference.  </w:t>
      </w:r>
    </w:p>
    <w:p w14:paraId="61E3FAEA" w14:textId="77777777" w:rsidR="00484832" w:rsidRPr="00484832" w:rsidRDefault="00484832" w:rsidP="004C5714">
      <w:pPr>
        <w:shd w:val="clear" w:color="auto" w:fill="D9E2F3" w:themeFill="accent1" w:themeFillTint="33"/>
        <w:rPr>
          <w:rFonts w:ascii="Segoe UI Symbol" w:hAnsi="Segoe UI Symbol"/>
        </w:rPr>
      </w:pPr>
      <w:r w:rsidRPr="00484832">
        <w:rPr>
          <w:rFonts w:ascii="Segoe UI Symbol" w:hAnsi="Segoe UI Symbol"/>
        </w:rPr>
        <w:t xml:space="preserve"> </w:t>
      </w:r>
    </w:p>
    <w:p w14:paraId="021DD26E" w14:textId="457B0B2F" w:rsidR="00484832" w:rsidRPr="00484832" w:rsidRDefault="00484832" w:rsidP="004C5714">
      <w:pPr>
        <w:shd w:val="clear" w:color="auto" w:fill="D9E2F3" w:themeFill="accent1" w:themeFillTint="33"/>
        <w:rPr>
          <w:rFonts w:ascii="Segoe UI Symbol" w:hAnsi="Segoe UI Symbol"/>
        </w:rPr>
      </w:pPr>
      <w:r w:rsidRPr="00484832">
        <w:rPr>
          <w:rFonts w:ascii="Segoe UI Symbol" w:hAnsi="Segoe UI Symbol"/>
        </w:rPr>
        <w:t xml:space="preserve">Date:  </w:t>
      </w:r>
      <w:sdt>
        <w:sdtPr>
          <w:rPr>
            <w:rFonts w:ascii="Segoe UI Symbol" w:hAnsi="Segoe UI Symbol"/>
          </w:rPr>
          <w:id w:val="1532149849"/>
          <w:placeholder>
            <w:docPart w:val="1B07D8A2EF58401A98CB391CA62B6971"/>
          </w:placeholder>
          <w:showingPlcHdr/>
        </w:sdtPr>
        <w:sdtEndPr/>
        <w:sdtContent>
          <w:r w:rsidRPr="000F44A9">
            <w:rPr>
              <w:rStyle w:val="PlaceholderText"/>
            </w:rPr>
            <w:t>Click or tap</w:t>
          </w:r>
        </w:sdtContent>
      </w:sdt>
      <w:r w:rsidRPr="00484832">
        <w:rPr>
          <w:rFonts w:ascii="Segoe UI Symbol" w:hAnsi="Segoe UI Symbol"/>
        </w:rPr>
        <w:t xml:space="preserve">    </w:t>
      </w:r>
      <w:r>
        <w:rPr>
          <w:rFonts w:ascii="Segoe UI Symbol" w:hAnsi="Segoe UI Symbol"/>
        </w:rPr>
        <w:tab/>
      </w:r>
      <w:r w:rsidRPr="00484832">
        <w:rPr>
          <w:rFonts w:ascii="Segoe UI Symbol" w:hAnsi="Segoe UI Symbol"/>
        </w:rPr>
        <w:t xml:space="preserve">Signature:  </w:t>
      </w:r>
      <w:sdt>
        <w:sdtPr>
          <w:rPr>
            <w:rFonts w:ascii="Segoe UI Symbol" w:hAnsi="Segoe UI Symbol"/>
          </w:rPr>
          <w:id w:val="150254054"/>
          <w:placeholder>
            <w:docPart w:val="73E85147517C47B5803D57D7AF930D68"/>
          </w:placeholder>
          <w:showingPlcHdr/>
        </w:sdtPr>
        <w:sdtEndPr/>
        <w:sdtContent>
          <w:r w:rsidRPr="000F44A9">
            <w:rPr>
              <w:rStyle w:val="PlaceholderText"/>
            </w:rPr>
            <w:t>Click or tap here to enter text.</w:t>
          </w:r>
        </w:sdtContent>
      </w:sdt>
    </w:p>
    <w:p w14:paraId="28B644DF" w14:textId="2F1DFADD" w:rsidR="00484832" w:rsidRDefault="00484832" w:rsidP="003153FA">
      <w:pPr>
        <w:rPr>
          <w:rFonts w:ascii="Segoe UI Symbol" w:hAnsi="Segoe UI Symbol"/>
        </w:rPr>
      </w:pPr>
    </w:p>
    <w:p w14:paraId="6C2CADD2" w14:textId="77777777" w:rsidR="00F5419E" w:rsidRDefault="00F5419E" w:rsidP="003153FA">
      <w:pPr>
        <w:rPr>
          <w:rFonts w:ascii="Segoe UI Symbol" w:hAnsi="Segoe UI Symbol"/>
          <w:sz w:val="16"/>
          <w:szCs w:val="16"/>
        </w:rPr>
      </w:pPr>
      <w:r w:rsidRPr="00F5419E">
        <w:rPr>
          <w:rFonts w:ascii="Segoe UI Symbol" w:hAnsi="Segoe UI Symbol"/>
          <w:sz w:val="16"/>
          <w:szCs w:val="16"/>
        </w:rPr>
        <w:t xml:space="preserve">NOTES  </w:t>
      </w:r>
    </w:p>
    <w:p w14:paraId="0D101822" w14:textId="77777777" w:rsidR="00F5419E" w:rsidRDefault="00F5419E" w:rsidP="003153FA">
      <w:pPr>
        <w:rPr>
          <w:rFonts w:ascii="Segoe UI Symbol" w:hAnsi="Segoe UI Symbol"/>
          <w:sz w:val="16"/>
          <w:szCs w:val="16"/>
        </w:rPr>
      </w:pPr>
      <w:r w:rsidRPr="00F5419E">
        <w:rPr>
          <w:rFonts w:ascii="Segoe UI Symbol" w:hAnsi="Segoe UI Symbol"/>
          <w:sz w:val="16"/>
          <w:szCs w:val="16"/>
        </w:rPr>
        <w:t xml:space="preserve">1. You can cancel this Declaration at any time by notifying Scripture Union International.  </w:t>
      </w:r>
    </w:p>
    <w:p w14:paraId="2233F5C4" w14:textId="082497CE" w:rsidR="00F5419E" w:rsidRDefault="00F5419E" w:rsidP="003153FA">
      <w:pPr>
        <w:rPr>
          <w:rFonts w:ascii="Segoe UI Symbol" w:hAnsi="Segoe UI Symbol"/>
          <w:sz w:val="16"/>
          <w:szCs w:val="16"/>
        </w:rPr>
      </w:pPr>
      <w:r w:rsidRPr="00F5419E">
        <w:rPr>
          <w:rFonts w:ascii="Segoe UI Symbol" w:hAnsi="Segoe UI Symbol"/>
          <w:sz w:val="16"/>
          <w:szCs w:val="16"/>
        </w:rPr>
        <w:t xml:space="preserve">2. </w:t>
      </w:r>
      <w:r w:rsidR="004C5714">
        <w:rPr>
          <w:rFonts w:ascii="Segoe UI Symbol" w:hAnsi="Segoe UI Symbol"/>
          <w:sz w:val="16"/>
          <w:szCs w:val="16"/>
        </w:rPr>
        <w:t>You should cancel this Declaration i</w:t>
      </w:r>
      <w:r w:rsidRPr="00F5419E">
        <w:rPr>
          <w:rFonts w:ascii="Segoe UI Symbol" w:hAnsi="Segoe UI Symbol"/>
          <w:sz w:val="16"/>
          <w:szCs w:val="16"/>
        </w:rPr>
        <w:t>f in the future your circumstances change and you no longer pay tax on your income and capital gains equal to the tax that Scripture Union International reclaims</w:t>
      </w:r>
      <w:r w:rsidR="004C5714">
        <w:rPr>
          <w:rFonts w:ascii="Segoe UI Symbol" w:hAnsi="Segoe UI Symbol"/>
          <w:sz w:val="16"/>
          <w:szCs w:val="16"/>
        </w:rPr>
        <w:t>.</w:t>
      </w:r>
    </w:p>
    <w:p w14:paraId="3A716441" w14:textId="77777777" w:rsidR="00F5419E" w:rsidRDefault="00F5419E" w:rsidP="003153FA">
      <w:pPr>
        <w:rPr>
          <w:rFonts w:ascii="Segoe UI Symbol" w:hAnsi="Segoe UI Symbol"/>
          <w:sz w:val="16"/>
          <w:szCs w:val="16"/>
        </w:rPr>
      </w:pPr>
      <w:r w:rsidRPr="00F5419E">
        <w:rPr>
          <w:rFonts w:ascii="Segoe UI Symbol" w:hAnsi="Segoe UI Symbol"/>
          <w:sz w:val="16"/>
          <w:szCs w:val="16"/>
        </w:rPr>
        <w:t xml:space="preserve">3. If you pay tax at the higher rate you can claim further tax relief in your Self Assessment tax return.  </w:t>
      </w:r>
    </w:p>
    <w:p w14:paraId="009609F7" w14:textId="4F2EE9BB" w:rsidR="00F5419E" w:rsidRDefault="00F5419E" w:rsidP="003153FA">
      <w:pPr>
        <w:rPr>
          <w:rFonts w:ascii="Segoe UI Symbol" w:hAnsi="Segoe UI Symbol"/>
          <w:sz w:val="16"/>
          <w:szCs w:val="16"/>
        </w:rPr>
      </w:pPr>
      <w:r w:rsidRPr="00F5419E">
        <w:rPr>
          <w:rFonts w:ascii="Segoe UI Symbol" w:hAnsi="Segoe UI Symbol"/>
          <w:sz w:val="16"/>
          <w:szCs w:val="16"/>
        </w:rPr>
        <w:t>4. If you are unsure whether your donations qualify for Gift Aid tax relie</w:t>
      </w:r>
      <w:r>
        <w:rPr>
          <w:rFonts w:ascii="Segoe UI Symbol" w:hAnsi="Segoe UI Symbol"/>
          <w:sz w:val="16"/>
          <w:szCs w:val="16"/>
        </w:rPr>
        <w:t>f go to the HMRC website</w:t>
      </w:r>
      <w:r w:rsidRPr="00F5419E">
        <w:rPr>
          <w:rFonts w:ascii="Segoe UI Symbol" w:hAnsi="Segoe UI Symbol"/>
          <w:sz w:val="16"/>
          <w:szCs w:val="16"/>
        </w:rPr>
        <w:t xml:space="preserve"> (www.hmrc.gov.uk).  </w:t>
      </w:r>
    </w:p>
    <w:p w14:paraId="2C2DB645" w14:textId="0DF58FEB" w:rsidR="00F5419E" w:rsidRDefault="00F5419E" w:rsidP="003153FA">
      <w:pPr>
        <w:rPr>
          <w:rFonts w:ascii="Segoe UI Symbol" w:hAnsi="Segoe UI Symbol"/>
          <w:sz w:val="16"/>
          <w:szCs w:val="16"/>
        </w:rPr>
      </w:pPr>
      <w:r w:rsidRPr="00F5419E">
        <w:rPr>
          <w:rFonts w:ascii="Segoe UI Symbol" w:hAnsi="Segoe UI Symbol"/>
          <w:sz w:val="16"/>
          <w:szCs w:val="16"/>
        </w:rPr>
        <w:t>5. Please notify Scripture Union International if you change your name or address.</w:t>
      </w:r>
    </w:p>
    <w:p w14:paraId="209ED382" w14:textId="0824F15B" w:rsidR="00F5419E" w:rsidRDefault="00F5419E" w:rsidP="003153FA">
      <w:pPr>
        <w:rPr>
          <w:rFonts w:ascii="Segoe UI Symbol" w:hAnsi="Segoe UI Symbol"/>
          <w:sz w:val="16"/>
          <w:szCs w:val="16"/>
        </w:rPr>
      </w:pPr>
    </w:p>
    <w:p w14:paraId="0C4BDC58" w14:textId="5550DCDB" w:rsidR="00F5419E" w:rsidRDefault="00F5419E" w:rsidP="003153FA">
      <w:pPr>
        <w:rPr>
          <w:rFonts w:ascii="Segoe UI Symbol" w:hAnsi="Segoe UI Symbol"/>
          <w:sz w:val="16"/>
          <w:szCs w:val="16"/>
        </w:rPr>
      </w:pPr>
    </w:p>
    <w:p w14:paraId="4C0A020B" w14:textId="77777777" w:rsidR="00F5419E" w:rsidRPr="00DE73C9" w:rsidRDefault="00F5419E" w:rsidP="00DE73C9">
      <w:pPr>
        <w:ind w:firstLine="720"/>
        <w:rPr>
          <w:rFonts w:ascii="Segoe UI Symbol" w:hAnsi="Segoe UI Symbol"/>
          <w:sz w:val="20"/>
          <w:szCs w:val="20"/>
        </w:rPr>
      </w:pPr>
      <w:r w:rsidRPr="00DE73C9">
        <w:rPr>
          <w:rFonts w:ascii="Segoe UI Symbol" w:hAnsi="Segoe UI Symbol"/>
          <w:sz w:val="20"/>
          <w:szCs w:val="20"/>
        </w:rPr>
        <w:t xml:space="preserve">Please send this form to:  </w:t>
      </w:r>
    </w:p>
    <w:p w14:paraId="16A586D8" w14:textId="2190AA07" w:rsidR="00F5419E" w:rsidRPr="00DE73C9" w:rsidRDefault="006F443E" w:rsidP="00DE73C9">
      <w:pPr>
        <w:ind w:firstLine="720"/>
        <w:rPr>
          <w:rFonts w:ascii="Segoe UI Symbol" w:hAnsi="Segoe UI Symbol"/>
          <w:sz w:val="20"/>
          <w:szCs w:val="20"/>
        </w:rPr>
      </w:pPr>
      <w:hyperlink r:id="rId6" w:history="1">
        <w:r w:rsidR="00DE73C9" w:rsidRPr="000F44A9">
          <w:rPr>
            <w:rStyle w:val="Hyperlink"/>
            <w:rFonts w:ascii="Segoe UI Symbol" w:hAnsi="Segoe UI Symbol"/>
            <w:sz w:val="20"/>
            <w:szCs w:val="20"/>
          </w:rPr>
          <w:t>finance@scriptureunion.global</w:t>
        </w:r>
      </w:hyperlink>
      <w:r w:rsidR="00DE73C9">
        <w:rPr>
          <w:rFonts w:ascii="Segoe UI Symbol" w:hAnsi="Segoe UI Symbol"/>
          <w:sz w:val="20"/>
          <w:szCs w:val="20"/>
        </w:rPr>
        <w:t xml:space="preserve"> OR</w:t>
      </w:r>
    </w:p>
    <w:p w14:paraId="1CFAFBE3" w14:textId="5A01576E" w:rsidR="00DE73C9" w:rsidRDefault="00F5419E" w:rsidP="00DE73C9">
      <w:pPr>
        <w:ind w:firstLine="720"/>
        <w:rPr>
          <w:rFonts w:ascii="Segoe UI Symbol" w:hAnsi="Segoe UI Symbol"/>
          <w:sz w:val="20"/>
          <w:szCs w:val="20"/>
        </w:rPr>
      </w:pPr>
      <w:r w:rsidRPr="00DE73C9">
        <w:rPr>
          <w:rFonts w:ascii="Segoe UI Symbol" w:hAnsi="Segoe UI Symbol"/>
          <w:sz w:val="20"/>
          <w:szCs w:val="20"/>
        </w:rPr>
        <w:t>Scripture Union International</w:t>
      </w:r>
      <w:r w:rsidR="00DE73C9">
        <w:rPr>
          <w:rFonts w:ascii="Segoe UI Symbol" w:hAnsi="Segoe UI Symbol"/>
          <w:sz w:val="20"/>
          <w:szCs w:val="20"/>
        </w:rPr>
        <w:t xml:space="preserve">, </w:t>
      </w:r>
      <w:r w:rsidRPr="00DE73C9">
        <w:rPr>
          <w:rFonts w:ascii="Segoe UI Symbol" w:hAnsi="Segoe UI Symbol"/>
          <w:sz w:val="20"/>
          <w:szCs w:val="20"/>
        </w:rPr>
        <w:t>Lytchett House, 13 Freeland Park, Wareham Road</w:t>
      </w:r>
    </w:p>
    <w:p w14:paraId="3D5103D1" w14:textId="7A43FAD7" w:rsidR="00F5419E" w:rsidRPr="00DE73C9" w:rsidRDefault="00F5419E" w:rsidP="00DE73C9">
      <w:pPr>
        <w:ind w:firstLine="720"/>
        <w:rPr>
          <w:rFonts w:ascii="Segoe UI Symbol" w:hAnsi="Segoe UI Symbol"/>
          <w:sz w:val="20"/>
          <w:szCs w:val="20"/>
        </w:rPr>
      </w:pPr>
      <w:r w:rsidRPr="00DE73C9">
        <w:rPr>
          <w:rFonts w:ascii="Segoe UI Symbol" w:hAnsi="Segoe UI Symbol"/>
          <w:sz w:val="20"/>
          <w:szCs w:val="20"/>
        </w:rPr>
        <w:t>Poole, Dorset, BH16 6FA</w:t>
      </w:r>
    </w:p>
    <w:sectPr w:rsidR="00F5419E" w:rsidRPr="00DE73C9" w:rsidSect="005C192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8C58" w14:textId="77777777" w:rsidR="006F443E" w:rsidRDefault="006F443E" w:rsidP="00805AE3">
      <w:r>
        <w:separator/>
      </w:r>
    </w:p>
  </w:endnote>
  <w:endnote w:type="continuationSeparator" w:id="0">
    <w:p w14:paraId="74802E43" w14:textId="77777777" w:rsidR="006F443E" w:rsidRDefault="006F443E" w:rsidP="0080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D404E" w14:textId="77777777" w:rsidR="00805AE3" w:rsidRDefault="00805A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58018D" wp14:editId="794021BC">
              <wp:simplePos x="0" y="0"/>
              <wp:positionH relativeFrom="margin">
                <wp:posOffset>50165</wp:posOffset>
              </wp:positionH>
              <wp:positionV relativeFrom="paragraph">
                <wp:posOffset>-654685</wp:posOffset>
              </wp:positionV>
              <wp:extent cx="5626791" cy="8324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6791" cy="832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A10ED" w14:textId="77777777" w:rsidR="00805AE3" w:rsidRPr="00805AE3" w:rsidRDefault="00805AE3" w:rsidP="00805AE3">
                          <w:pPr>
                            <w:jc w:val="center"/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20"/>
                              <w:szCs w:val="20"/>
                            </w:rPr>
                          </w:pPr>
                          <w:r w:rsidRPr="00805AE3"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20"/>
                              <w:szCs w:val="20"/>
                            </w:rPr>
                            <w:t>Lytchett House, 13 Freeland Park, Wareham Road, Poole, Dorset, BH16 6FA, United Kingdom</w:t>
                          </w:r>
                        </w:p>
                        <w:p w14:paraId="3FD82911" w14:textId="77777777" w:rsidR="00805AE3" w:rsidRPr="00805AE3" w:rsidRDefault="00805AE3" w:rsidP="00805AE3">
                          <w:pPr>
                            <w:jc w:val="center"/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20"/>
                              <w:szCs w:val="20"/>
                            </w:rPr>
                          </w:pPr>
                          <w:r w:rsidRPr="00805AE3"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20"/>
                              <w:szCs w:val="20"/>
                            </w:rPr>
                            <w:t xml:space="preserve">info@scriptureunion.global </w:t>
                          </w:r>
                          <w:r w:rsidRPr="00805AE3">
                            <w:rPr>
                              <w:rFonts w:ascii="Wingdings" w:eastAsia="Times New Roman" w:hAnsi="Wingdings" w:cs="Times New Roman"/>
                              <w:color w:val="009193"/>
                              <w:sz w:val="11"/>
                              <w:szCs w:val="11"/>
                            </w:rPr>
                            <w:t></w:t>
                          </w:r>
                          <w:r w:rsidRPr="00805AE3"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20"/>
                              <w:szCs w:val="20"/>
                            </w:rPr>
                            <w:t xml:space="preserve"> www.scriptureunion.global </w:t>
                          </w:r>
                        </w:p>
                        <w:p w14:paraId="62AC4A44" w14:textId="77777777" w:rsidR="00805AE3" w:rsidRPr="00805AE3" w:rsidRDefault="00805AE3" w:rsidP="00805AE3">
                          <w:pPr>
                            <w:jc w:val="center"/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21"/>
                              <w:szCs w:val="21"/>
                            </w:rPr>
                          </w:pPr>
                        </w:p>
                        <w:p w14:paraId="06A9EB6C" w14:textId="77777777" w:rsidR="00805AE3" w:rsidRPr="00805AE3" w:rsidRDefault="00805AE3" w:rsidP="00805AE3">
                          <w:pPr>
                            <w:jc w:val="center"/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14"/>
                              <w:szCs w:val="14"/>
                            </w:rPr>
                          </w:pPr>
                          <w:r w:rsidRPr="00805AE3"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14"/>
                              <w:szCs w:val="14"/>
                            </w:rPr>
                            <w:t>Scripture Union International Council is a charitable company registered in England and Wales</w:t>
                          </w:r>
                        </w:p>
                        <w:p w14:paraId="3FB9441C" w14:textId="77777777" w:rsidR="00805AE3" w:rsidRPr="00805AE3" w:rsidRDefault="00805AE3" w:rsidP="00805AE3">
                          <w:pPr>
                            <w:jc w:val="center"/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14"/>
                              <w:szCs w:val="14"/>
                            </w:rPr>
                          </w:pPr>
                          <w:r w:rsidRPr="00805AE3"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14"/>
                              <w:szCs w:val="14"/>
                            </w:rPr>
                            <w:t>Company Registration No. 3678243 &amp; Charity Registration No. 1072964</w:t>
                          </w:r>
                        </w:p>
                        <w:p w14:paraId="4176B0A7" w14:textId="77777777" w:rsidR="00805AE3" w:rsidRPr="00805AE3" w:rsidRDefault="00805AE3" w:rsidP="00805AE3">
                          <w:pPr>
                            <w:jc w:val="center"/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14"/>
                              <w:szCs w:val="14"/>
                            </w:rPr>
                          </w:pPr>
                          <w:r w:rsidRPr="00805AE3">
                            <w:rPr>
                              <w:rFonts w:ascii="Segoe UI Emoji" w:eastAsia="Times New Roman" w:hAnsi="Segoe UI Emoji" w:cs="Times New Roman"/>
                              <w:color w:val="009193"/>
                              <w:sz w:val="14"/>
                              <w:szCs w:val="14"/>
                            </w:rPr>
                            <w:t>Registered Office: Bourbon Court, Nightingales Corner, Little Chalfont, Bucks. HP7 9QS, UK</w:t>
                          </w:r>
                        </w:p>
                        <w:p w14:paraId="0163BF47" w14:textId="77777777" w:rsidR="00805AE3" w:rsidRPr="00805AE3" w:rsidRDefault="00805AE3" w:rsidP="00805AE3">
                          <w:pPr>
                            <w:jc w:val="center"/>
                            <w:rPr>
                              <w:rFonts w:ascii="Segoe UI Emoji" w:eastAsia="Times New Roman" w:hAnsi="Segoe UI Emoji" w:cs="Times New Roman"/>
                              <w:color w:val="009193"/>
                            </w:rPr>
                          </w:pPr>
                        </w:p>
                        <w:p w14:paraId="6AADBAA4" w14:textId="77777777" w:rsidR="00805AE3" w:rsidRPr="00805AE3" w:rsidRDefault="00805AE3" w:rsidP="00805AE3">
                          <w:pPr>
                            <w:rPr>
                              <w:color w:val="00919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801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.95pt;margin-top:-51.55pt;width:443.05pt;height: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" filled="f" stroked="f" strokeweight=".5pt">
              <v:textbox>
                <w:txbxContent>
                  <w:p w14:paraId="432A10ED" w14:textId="77777777" w:rsidR="00805AE3" w:rsidRPr="00805AE3" w:rsidRDefault="00805AE3" w:rsidP="00805AE3">
                    <w:pPr>
                      <w:jc w:val="center"/>
                      <w:rPr>
                        <w:rFonts w:ascii="Segoe UI Emoji" w:eastAsia="Times New Roman" w:hAnsi="Segoe UI Emoji" w:cs="Times New Roman"/>
                        <w:color w:val="009193"/>
                        <w:sz w:val="20"/>
                        <w:szCs w:val="20"/>
                      </w:rPr>
                    </w:pPr>
                    <w:r w:rsidRPr="00805AE3">
                      <w:rPr>
                        <w:rFonts w:ascii="Segoe UI Emoji" w:eastAsia="Times New Roman" w:hAnsi="Segoe UI Emoji" w:cs="Times New Roman"/>
                        <w:color w:val="009193"/>
                        <w:sz w:val="20"/>
                        <w:szCs w:val="20"/>
                      </w:rPr>
                      <w:t>Lytchett House, 13 Freeland Park, Wareham Road, Poole, Dorset, BH16 6FA, United Kingdom</w:t>
                    </w:r>
                  </w:p>
                  <w:p w14:paraId="3FD82911" w14:textId="77777777" w:rsidR="00805AE3" w:rsidRPr="00805AE3" w:rsidRDefault="00805AE3" w:rsidP="00805AE3">
                    <w:pPr>
                      <w:jc w:val="center"/>
                      <w:rPr>
                        <w:rFonts w:ascii="Segoe UI Emoji" w:eastAsia="Times New Roman" w:hAnsi="Segoe UI Emoji" w:cs="Times New Roman"/>
                        <w:color w:val="009193"/>
                        <w:sz w:val="20"/>
                        <w:szCs w:val="20"/>
                      </w:rPr>
                    </w:pPr>
                    <w:r w:rsidRPr="00805AE3">
                      <w:rPr>
                        <w:rFonts w:ascii="Segoe UI Emoji" w:eastAsia="Times New Roman" w:hAnsi="Segoe UI Emoji" w:cs="Times New Roman"/>
                        <w:color w:val="009193"/>
                        <w:sz w:val="20"/>
                        <w:szCs w:val="20"/>
                      </w:rPr>
                      <w:t xml:space="preserve">info@scriptureunion.global </w:t>
                    </w:r>
                    <w:r w:rsidRPr="00805AE3">
                      <w:rPr>
                        <w:rFonts w:ascii="Wingdings" w:eastAsia="Times New Roman" w:hAnsi="Wingdings" w:cs="Times New Roman"/>
                        <w:color w:val="009193"/>
                        <w:sz w:val="11"/>
                        <w:szCs w:val="11"/>
                      </w:rPr>
                      <w:t></w:t>
                    </w:r>
                    <w:r w:rsidRPr="00805AE3">
                      <w:rPr>
                        <w:rFonts w:ascii="Segoe UI Emoji" w:eastAsia="Times New Roman" w:hAnsi="Segoe UI Emoji" w:cs="Times New Roman"/>
                        <w:color w:val="009193"/>
                        <w:sz w:val="20"/>
                        <w:szCs w:val="20"/>
                      </w:rPr>
                      <w:t xml:space="preserve"> www.scriptureunion.global </w:t>
                    </w:r>
                  </w:p>
                  <w:p w14:paraId="62AC4A44" w14:textId="77777777" w:rsidR="00805AE3" w:rsidRPr="00805AE3" w:rsidRDefault="00805AE3" w:rsidP="00805AE3">
                    <w:pPr>
                      <w:jc w:val="center"/>
                      <w:rPr>
                        <w:rFonts w:ascii="Segoe UI Emoji" w:eastAsia="Times New Roman" w:hAnsi="Segoe UI Emoji" w:cs="Times New Roman"/>
                        <w:color w:val="009193"/>
                        <w:sz w:val="21"/>
                        <w:szCs w:val="21"/>
                      </w:rPr>
                    </w:pPr>
                  </w:p>
                  <w:p w14:paraId="06A9EB6C" w14:textId="77777777" w:rsidR="00805AE3" w:rsidRPr="00805AE3" w:rsidRDefault="00805AE3" w:rsidP="00805AE3">
                    <w:pPr>
                      <w:jc w:val="center"/>
                      <w:rPr>
                        <w:rFonts w:ascii="Segoe UI Emoji" w:eastAsia="Times New Roman" w:hAnsi="Segoe UI Emoji" w:cs="Times New Roman"/>
                        <w:color w:val="009193"/>
                        <w:sz w:val="14"/>
                        <w:szCs w:val="14"/>
                      </w:rPr>
                    </w:pPr>
                    <w:r w:rsidRPr="00805AE3">
                      <w:rPr>
                        <w:rFonts w:ascii="Segoe UI Emoji" w:eastAsia="Times New Roman" w:hAnsi="Segoe UI Emoji" w:cs="Times New Roman"/>
                        <w:color w:val="009193"/>
                        <w:sz w:val="14"/>
                        <w:szCs w:val="14"/>
                      </w:rPr>
                      <w:t>Scripture Union International Council is a charitable company registered in England and Wales</w:t>
                    </w:r>
                  </w:p>
                  <w:p w14:paraId="3FB9441C" w14:textId="77777777" w:rsidR="00805AE3" w:rsidRPr="00805AE3" w:rsidRDefault="00805AE3" w:rsidP="00805AE3">
                    <w:pPr>
                      <w:jc w:val="center"/>
                      <w:rPr>
                        <w:rFonts w:ascii="Segoe UI Emoji" w:eastAsia="Times New Roman" w:hAnsi="Segoe UI Emoji" w:cs="Times New Roman"/>
                        <w:color w:val="009193"/>
                        <w:sz w:val="14"/>
                        <w:szCs w:val="14"/>
                      </w:rPr>
                    </w:pPr>
                    <w:r w:rsidRPr="00805AE3">
                      <w:rPr>
                        <w:rFonts w:ascii="Segoe UI Emoji" w:eastAsia="Times New Roman" w:hAnsi="Segoe UI Emoji" w:cs="Times New Roman"/>
                        <w:color w:val="009193"/>
                        <w:sz w:val="14"/>
                        <w:szCs w:val="14"/>
                      </w:rPr>
                      <w:t>Company Registration No. 3678243 &amp; Charity Registration No. 1072964</w:t>
                    </w:r>
                  </w:p>
                  <w:p w14:paraId="4176B0A7" w14:textId="77777777" w:rsidR="00805AE3" w:rsidRPr="00805AE3" w:rsidRDefault="00805AE3" w:rsidP="00805AE3">
                    <w:pPr>
                      <w:jc w:val="center"/>
                      <w:rPr>
                        <w:rFonts w:ascii="Segoe UI Emoji" w:eastAsia="Times New Roman" w:hAnsi="Segoe UI Emoji" w:cs="Times New Roman"/>
                        <w:color w:val="009193"/>
                        <w:sz w:val="14"/>
                        <w:szCs w:val="14"/>
                      </w:rPr>
                    </w:pPr>
                    <w:r w:rsidRPr="00805AE3">
                      <w:rPr>
                        <w:rFonts w:ascii="Segoe UI Emoji" w:eastAsia="Times New Roman" w:hAnsi="Segoe UI Emoji" w:cs="Times New Roman"/>
                        <w:color w:val="009193"/>
                        <w:sz w:val="14"/>
                        <w:szCs w:val="14"/>
                      </w:rPr>
                      <w:t>Registered Office: Bourbon Court, Nightingales Corner, Little Chalfont, Bucks. HP7 9QS, UK</w:t>
                    </w:r>
                  </w:p>
                  <w:p w14:paraId="0163BF47" w14:textId="77777777" w:rsidR="00805AE3" w:rsidRPr="00805AE3" w:rsidRDefault="00805AE3" w:rsidP="00805AE3">
                    <w:pPr>
                      <w:jc w:val="center"/>
                      <w:rPr>
                        <w:rFonts w:ascii="Segoe UI Emoji" w:eastAsia="Times New Roman" w:hAnsi="Segoe UI Emoji" w:cs="Times New Roman"/>
                        <w:color w:val="009193"/>
                      </w:rPr>
                    </w:pPr>
                  </w:p>
                  <w:p w14:paraId="6AADBAA4" w14:textId="77777777" w:rsidR="00805AE3" w:rsidRPr="00805AE3" w:rsidRDefault="00805AE3" w:rsidP="00805AE3">
                    <w:pPr>
                      <w:rPr>
                        <w:color w:val="00919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2C5B2D3F" wp14:editId="40E39EC8">
          <wp:simplePos x="0" y="0"/>
          <wp:positionH relativeFrom="margin">
            <wp:posOffset>2204085</wp:posOffset>
          </wp:positionH>
          <wp:positionV relativeFrom="margin">
            <wp:posOffset>5345430</wp:posOffset>
          </wp:positionV>
          <wp:extent cx="1301750" cy="7559040"/>
          <wp:effectExtent l="0" t="4445" r="1905" b="1905"/>
          <wp:wrapSquare wrapText="bothSides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range green background cu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301750" cy="755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774F30C6" wp14:editId="340F1F21">
          <wp:simplePos x="0" y="0"/>
          <wp:positionH relativeFrom="margin">
            <wp:posOffset>0</wp:posOffset>
          </wp:positionH>
          <wp:positionV relativeFrom="margin">
            <wp:posOffset>9328785</wp:posOffset>
          </wp:positionV>
          <wp:extent cx="1301750" cy="7559040"/>
          <wp:effectExtent l="0" t="4445" r="1905" b="1905"/>
          <wp:wrapSquare wrapText="bothSides"/>
          <wp:docPr id="8" name="Picture 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range green background cu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301750" cy="755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C6F5A" w14:textId="77777777" w:rsidR="006F443E" w:rsidRDefault="006F443E" w:rsidP="00805AE3">
      <w:r>
        <w:separator/>
      </w:r>
    </w:p>
  </w:footnote>
  <w:footnote w:type="continuationSeparator" w:id="0">
    <w:p w14:paraId="0E6A6FC2" w14:textId="77777777" w:rsidR="006F443E" w:rsidRDefault="006F443E" w:rsidP="0080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C5CD" w14:textId="77777777" w:rsidR="00805AE3" w:rsidRDefault="00805A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9AA883" wp14:editId="5C3F6023">
          <wp:simplePos x="0" y="0"/>
          <wp:positionH relativeFrom="margin">
            <wp:posOffset>-394335</wp:posOffset>
          </wp:positionH>
          <wp:positionV relativeFrom="margin">
            <wp:posOffset>-480223</wp:posOffset>
          </wp:positionV>
          <wp:extent cx="4596765" cy="715010"/>
          <wp:effectExtent l="0" t="0" r="635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I landscape all langu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67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32"/>
    <w:rsid w:val="00004E08"/>
    <w:rsid w:val="00022457"/>
    <w:rsid w:val="00156978"/>
    <w:rsid w:val="001C5E95"/>
    <w:rsid w:val="003153FA"/>
    <w:rsid w:val="00330A60"/>
    <w:rsid w:val="00373B4C"/>
    <w:rsid w:val="00380C23"/>
    <w:rsid w:val="00400423"/>
    <w:rsid w:val="00411C92"/>
    <w:rsid w:val="00442D09"/>
    <w:rsid w:val="00484832"/>
    <w:rsid w:val="004C5714"/>
    <w:rsid w:val="004F7AEC"/>
    <w:rsid w:val="00525CD8"/>
    <w:rsid w:val="005740FB"/>
    <w:rsid w:val="005C192F"/>
    <w:rsid w:val="00692FD9"/>
    <w:rsid w:val="006A42F6"/>
    <w:rsid w:val="006F443E"/>
    <w:rsid w:val="0078600B"/>
    <w:rsid w:val="00805AE3"/>
    <w:rsid w:val="00914FBD"/>
    <w:rsid w:val="00925FCF"/>
    <w:rsid w:val="00943CB1"/>
    <w:rsid w:val="00965C80"/>
    <w:rsid w:val="009D790B"/>
    <w:rsid w:val="00A2448C"/>
    <w:rsid w:val="00AF5F41"/>
    <w:rsid w:val="00BA2AB2"/>
    <w:rsid w:val="00C804E6"/>
    <w:rsid w:val="00CB705A"/>
    <w:rsid w:val="00CC00A4"/>
    <w:rsid w:val="00CD64D1"/>
    <w:rsid w:val="00D05763"/>
    <w:rsid w:val="00DE73C9"/>
    <w:rsid w:val="00E057F4"/>
    <w:rsid w:val="00E9016D"/>
    <w:rsid w:val="00F25B46"/>
    <w:rsid w:val="00F5419E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A226"/>
  <w15:chartTrackingRefBased/>
  <w15:docId w15:val="{6EEBE0A5-52C4-4DF3-848B-6E6365E3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D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AE3"/>
  </w:style>
  <w:style w:type="paragraph" w:styleId="Footer">
    <w:name w:val="footer"/>
    <w:basedOn w:val="Normal"/>
    <w:link w:val="FooterChar"/>
    <w:uiPriority w:val="99"/>
    <w:unhideWhenUsed/>
    <w:rsid w:val="0080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AE3"/>
  </w:style>
  <w:style w:type="character" w:styleId="PlaceholderText">
    <w:name w:val="Placeholder Text"/>
    <w:basedOn w:val="DefaultParagraphFont"/>
    <w:uiPriority w:val="99"/>
    <w:semiHidden/>
    <w:rsid w:val="00484832"/>
    <w:rPr>
      <w:color w:val="808080"/>
    </w:rPr>
  </w:style>
  <w:style w:type="paragraph" w:styleId="NoSpacing">
    <w:name w:val="No Spacing"/>
    <w:uiPriority w:val="1"/>
    <w:qFormat/>
    <w:rsid w:val="0048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scriptureunion.glob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\Documents\Custom%20Office%20Templates\SU%20Heade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6B85D147A040FFA384C4DC506D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3AEC-55D5-4F3A-96DD-53AD61F68014}"/>
      </w:docPartPr>
      <w:docPartBody>
        <w:p w:rsidR="006A1B05" w:rsidRDefault="0084032F" w:rsidP="0084032F">
          <w:pPr>
            <w:pStyle w:val="306B85D147A040FFA384C4DC506D99E35"/>
          </w:pPr>
          <w:r w:rsidRPr="00484832">
            <w:rPr>
              <w:rStyle w:val="PlaceholderText"/>
              <w:sz w:val="22"/>
              <w:szCs w:val="22"/>
            </w:rPr>
            <w:t>Enter text.</w:t>
          </w:r>
        </w:p>
      </w:docPartBody>
    </w:docPart>
    <w:docPart>
      <w:docPartPr>
        <w:name w:val="34233A1F07EF492784AA76368F6C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3347-33A8-4AA7-BEDE-60A2A040E69A}"/>
      </w:docPartPr>
      <w:docPartBody>
        <w:p w:rsidR="006A1B05" w:rsidRDefault="0084032F" w:rsidP="0084032F">
          <w:pPr>
            <w:pStyle w:val="34233A1F07EF492784AA76368F6C8EC55"/>
          </w:pPr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59E1B6A2F2B402CB6EACCD0AE75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A5F9-7AA1-4385-AB26-67A1CAE6DFA4}"/>
      </w:docPartPr>
      <w:docPartBody>
        <w:p w:rsidR="006A1B05" w:rsidRDefault="0084032F" w:rsidP="0084032F">
          <w:pPr>
            <w:pStyle w:val="359E1B6A2F2B402CB6EACCD0AE75F2975"/>
          </w:pPr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498FA96E535479A92AEEA3A59D6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62B4-FEDD-417F-955D-813D276DBECA}"/>
      </w:docPartPr>
      <w:docPartBody>
        <w:p w:rsidR="006A1B05" w:rsidRDefault="0084032F" w:rsidP="0084032F">
          <w:pPr>
            <w:pStyle w:val="6498FA96E535479A92AEEA3A59D68CB65"/>
          </w:pPr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2272486BA14590943808DEB0ED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60E3-0E75-44C4-B3A4-01D7122478D5}"/>
      </w:docPartPr>
      <w:docPartBody>
        <w:p w:rsidR="006A1B05" w:rsidRDefault="0084032F" w:rsidP="0084032F">
          <w:pPr>
            <w:pStyle w:val="672272486BA14590943808DEB0EDE36F5"/>
          </w:pPr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778BB15D7E640C29C8108885585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FD2F-7B5D-48F4-8CCF-D2CA1D777067}"/>
      </w:docPartPr>
      <w:docPartBody>
        <w:p w:rsidR="006A1B05" w:rsidRDefault="0084032F" w:rsidP="0084032F">
          <w:pPr>
            <w:pStyle w:val="9778BB15D7E640C29C8108885585B7025"/>
          </w:pPr>
          <w:r w:rsidRPr="0048483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B07D8A2EF58401A98CB391CA62B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81F9-55BD-48EB-BA84-ED640BD00325}"/>
      </w:docPartPr>
      <w:docPartBody>
        <w:p w:rsidR="006A1B05" w:rsidRDefault="0084032F" w:rsidP="0084032F">
          <w:pPr>
            <w:pStyle w:val="1B07D8A2EF58401A98CB391CA62B69715"/>
          </w:pPr>
          <w:r w:rsidRPr="000F44A9">
            <w:rPr>
              <w:rStyle w:val="PlaceholderText"/>
            </w:rPr>
            <w:t>Click or tap</w:t>
          </w:r>
        </w:p>
      </w:docPartBody>
    </w:docPart>
    <w:docPart>
      <w:docPartPr>
        <w:name w:val="73E85147517C47B5803D57D7AF93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53EA-680E-47F0-9DD1-E79DE6CF8C08}"/>
      </w:docPartPr>
      <w:docPartBody>
        <w:p w:rsidR="006A1B05" w:rsidRDefault="0084032F" w:rsidP="0084032F">
          <w:pPr>
            <w:pStyle w:val="73E85147517C47B5803D57D7AF930D685"/>
          </w:pPr>
          <w:r w:rsidRPr="000F44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135CD058D42FFABE8E4E3DC03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314A-60D7-429F-B4E5-DDD846E19434}"/>
      </w:docPartPr>
      <w:docPartBody>
        <w:p w:rsidR="006A1B05" w:rsidRDefault="0084032F" w:rsidP="0084032F">
          <w:pPr>
            <w:pStyle w:val="715135CD058D42FFABE8E4E3DC03D0BD3"/>
          </w:pPr>
          <w:r>
            <w:rPr>
              <w:rStyle w:val="PlaceholderText"/>
            </w:rPr>
            <w:t>….</w:t>
          </w:r>
        </w:p>
      </w:docPartBody>
    </w:docPart>
    <w:docPart>
      <w:docPartPr>
        <w:name w:val="2FD740A9DAA34E91BBE13BD125AA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D020-16D5-480E-B61D-5F9D4E68A7EF}"/>
      </w:docPartPr>
      <w:docPartBody>
        <w:p w:rsidR="006A1B05" w:rsidRDefault="0084032F" w:rsidP="0084032F">
          <w:pPr>
            <w:pStyle w:val="2FD740A9DAA34E91BBE13BD125AA9C3C3"/>
          </w:pPr>
          <w:r>
            <w:rPr>
              <w:rStyle w:val="PlaceholderText"/>
            </w:rPr>
            <w:t>….</w:t>
          </w:r>
        </w:p>
      </w:docPartBody>
    </w:docPart>
    <w:docPart>
      <w:docPartPr>
        <w:name w:val="AF2A3A0EE92C4002A9A6D4A76B62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A1C2-3819-4A78-AB1F-5CAB0E09E803}"/>
      </w:docPartPr>
      <w:docPartBody>
        <w:p w:rsidR="006A1B05" w:rsidRDefault="0084032F" w:rsidP="0084032F">
          <w:pPr>
            <w:pStyle w:val="AF2A3A0EE92C4002A9A6D4A76B62A55D3"/>
          </w:pPr>
          <w:r>
            <w:rPr>
              <w:rStyle w:val="PlaceholderText"/>
            </w:rPr>
            <w:t>E</w:t>
          </w:r>
          <w:r w:rsidRPr="000F44A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2F"/>
    <w:rsid w:val="006A1B05"/>
    <w:rsid w:val="0084032F"/>
    <w:rsid w:val="00897582"/>
    <w:rsid w:val="00F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32F"/>
    <w:rPr>
      <w:color w:val="808080"/>
    </w:rPr>
  </w:style>
  <w:style w:type="paragraph" w:customStyle="1" w:styleId="306B85D147A040FFA384C4DC506D99E3">
    <w:name w:val="306B85D147A040FFA384C4DC506D99E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233A1F07EF492784AA76368F6C8EC5">
    <w:name w:val="34233A1F07EF492784AA76368F6C8EC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9E1B6A2F2B402CB6EACCD0AE75F297">
    <w:name w:val="359E1B6A2F2B402CB6EACCD0AE75F297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498FA96E535479A92AEEA3A59D68CB6">
    <w:name w:val="6498FA96E535479A92AEEA3A59D68CB6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2272486BA14590943808DEB0EDE36F">
    <w:name w:val="672272486BA14590943808DEB0EDE36F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78BB15D7E640C29C8108885585B702">
    <w:name w:val="9778BB15D7E640C29C8108885585B70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7D8A2EF58401A98CB391CA62B6971">
    <w:name w:val="1B07D8A2EF58401A98CB391CA62B697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E85147517C47B5803D57D7AF930D68">
    <w:name w:val="73E85147517C47B5803D57D7AF930D68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6B85D147A040FFA384C4DC506D99E31">
    <w:name w:val="306B85D147A040FFA384C4DC506D99E3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233A1F07EF492784AA76368F6C8EC51">
    <w:name w:val="34233A1F07EF492784AA76368F6C8EC5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9E1B6A2F2B402CB6EACCD0AE75F2971">
    <w:name w:val="359E1B6A2F2B402CB6EACCD0AE75F297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498FA96E535479A92AEEA3A59D68CB61">
    <w:name w:val="6498FA96E535479A92AEEA3A59D68CB6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2272486BA14590943808DEB0EDE36F1">
    <w:name w:val="672272486BA14590943808DEB0EDE36F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78BB15D7E640C29C8108885585B7021">
    <w:name w:val="9778BB15D7E640C29C8108885585B702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D257579E8433593232D6572040297">
    <w:name w:val="964D257579E8433593232D6572040297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7D8A2EF58401A98CB391CA62B69711">
    <w:name w:val="1B07D8A2EF58401A98CB391CA62B6971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E85147517C47B5803D57D7AF930D681">
    <w:name w:val="73E85147517C47B5803D57D7AF930D68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6B85D147A040FFA384C4DC506D99E32">
    <w:name w:val="306B85D147A040FFA384C4DC506D99E3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233A1F07EF492784AA76368F6C8EC52">
    <w:name w:val="34233A1F07EF492784AA76368F6C8EC5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9E1B6A2F2B402CB6EACCD0AE75F2972">
    <w:name w:val="359E1B6A2F2B402CB6EACCD0AE75F297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498FA96E535479A92AEEA3A59D68CB62">
    <w:name w:val="6498FA96E535479A92AEEA3A59D68CB6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2272486BA14590943808DEB0EDE36F2">
    <w:name w:val="672272486BA14590943808DEB0EDE36F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78BB15D7E640C29C8108885585B7022">
    <w:name w:val="9778BB15D7E640C29C8108885585B702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135CD058D42FFABE8E4E3DC03D0BD">
    <w:name w:val="715135CD058D42FFABE8E4E3DC03D0BD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D740A9DAA34E91BBE13BD125AA9C3C">
    <w:name w:val="2FD740A9DAA34E91BBE13BD125AA9C3C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A3A0EE92C4002A9A6D4A76B62A55D">
    <w:name w:val="AF2A3A0EE92C4002A9A6D4A76B62A55D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7D8A2EF58401A98CB391CA62B69712">
    <w:name w:val="1B07D8A2EF58401A98CB391CA62B6971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E85147517C47B5803D57D7AF930D682">
    <w:name w:val="73E85147517C47B5803D57D7AF930D68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6B85D147A040FFA384C4DC506D99E33">
    <w:name w:val="306B85D147A040FFA384C4DC506D99E3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233A1F07EF492784AA76368F6C8EC53">
    <w:name w:val="34233A1F07EF492784AA76368F6C8EC5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9E1B6A2F2B402CB6EACCD0AE75F2973">
    <w:name w:val="359E1B6A2F2B402CB6EACCD0AE75F297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498FA96E535479A92AEEA3A59D68CB63">
    <w:name w:val="6498FA96E535479A92AEEA3A59D68CB6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2272486BA14590943808DEB0EDE36F3">
    <w:name w:val="672272486BA14590943808DEB0EDE36F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78BB15D7E640C29C8108885585B7023">
    <w:name w:val="9778BB15D7E640C29C8108885585B702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135CD058D42FFABE8E4E3DC03D0BD1">
    <w:name w:val="715135CD058D42FFABE8E4E3DC03D0BD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D740A9DAA34E91BBE13BD125AA9C3C1">
    <w:name w:val="2FD740A9DAA34E91BBE13BD125AA9C3C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A3A0EE92C4002A9A6D4A76B62A55D1">
    <w:name w:val="AF2A3A0EE92C4002A9A6D4A76B62A55D1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7D8A2EF58401A98CB391CA62B69713">
    <w:name w:val="1B07D8A2EF58401A98CB391CA62B6971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E85147517C47B5803D57D7AF930D683">
    <w:name w:val="73E85147517C47B5803D57D7AF930D68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6B85D147A040FFA384C4DC506D99E34">
    <w:name w:val="306B85D147A040FFA384C4DC506D99E3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233A1F07EF492784AA76368F6C8EC54">
    <w:name w:val="34233A1F07EF492784AA76368F6C8EC5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9E1B6A2F2B402CB6EACCD0AE75F2974">
    <w:name w:val="359E1B6A2F2B402CB6EACCD0AE75F297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498FA96E535479A92AEEA3A59D68CB64">
    <w:name w:val="6498FA96E535479A92AEEA3A59D68CB6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2272486BA14590943808DEB0EDE36F4">
    <w:name w:val="672272486BA14590943808DEB0EDE36F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78BB15D7E640C29C8108885585B7024">
    <w:name w:val="9778BB15D7E640C29C8108885585B702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135CD058D42FFABE8E4E3DC03D0BD2">
    <w:name w:val="715135CD058D42FFABE8E4E3DC03D0BD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D740A9DAA34E91BBE13BD125AA9C3C2">
    <w:name w:val="2FD740A9DAA34E91BBE13BD125AA9C3C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A3A0EE92C4002A9A6D4A76B62A55D2">
    <w:name w:val="AF2A3A0EE92C4002A9A6D4A76B62A55D2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7D8A2EF58401A98CB391CA62B69714">
    <w:name w:val="1B07D8A2EF58401A98CB391CA62B6971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E85147517C47B5803D57D7AF930D684">
    <w:name w:val="73E85147517C47B5803D57D7AF930D684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6B85D147A040FFA384C4DC506D99E35">
    <w:name w:val="306B85D147A040FFA384C4DC506D99E3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233A1F07EF492784AA76368F6C8EC55">
    <w:name w:val="34233A1F07EF492784AA76368F6C8EC5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9E1B6A2F2B402CB6EACCD0AE75F2975">
    <w:name w:val="359E1B6A2F2B402CB6EACCD0AE75F297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498FA96E535479A92AEEA3A59D68CB65">
    <w:name w:val="6498FA96E535479A92AEEA3A59D68CB6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2272486BA14590943808DEB0EDE36F5">
    <w:name w:val="672272486BA14590943808DEB0EDE36F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78BB15D7E640C29C8108885585B7025">
    <w:name w:val="9778BB15D7E640C29C8108885585B702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135CD058D42FFABE8E4E3DC03D0BD3">
    <w:name w:val="715135CD058D42FFABE8E4E3DC03D0BD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D740A9DAA34E91BBE13BD125AA9C3C3">
    <w:name w:val="2FD740A9DAA34E91BBE13BD125AA9C3C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A3A0EE92C4002A9A6D4A76B62A55D3">
    <w:name w:val="AF2A3A0EE92C4002A9A6D4A76B62A55D3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7D8A2EF58401A98CB391CA62B69715">
    <w:name w:val="1B07D8A2EF58401A98CB391CA62B6971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E85147517C47B5803D57D7AF930D685">
    <w:name w:val="73E85147517C47B5803D57D7AF930D685"/>
    <w:rsid w:val="0084032F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 Headed Template.dotx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Scripture Union International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Gelder</dc:creator>
  <cp:keywords/>
  <dc:description/>
  <cp:lastModifiedBy>Tom Cat</cp:lastModifiedBy>
  <cp:revision>2</cp:revision>
  <cp:lastPrinted>2019-08-07T08:50:00Z</cp:lastPrinted>
  <dcterms:created xsi:type="dcterms:W3CDTF">2020-06-11T12:15:00Z</dcterms:created>
  <dcterms:modified xsi:type="dcterms:W3CDTF">2020-06-11T12:15:00Z</dcterms:modified>
</cp:coreProperties>
</file>